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DAC2" w14:textId="19E8EEAF" w:rsidR="009A1576" w:rsidRPr="00105012" w:rsidRDefault="00105012" w:rsidP="009A1576">
      <w:pPr>
        <w:rPr>
          <w:rFonts w:ascii="Aptos" w:eastAsia="Times New Roman" w:hAnsi="Aptos" w:cs="Times New Roman"/>
          <w:kern w:val="0"/>
          <w:sz w:val="32"/>
          <w:szCs w:val="32"/>
          <w:lang w:val="nb-NO" w:eastAsia="nb-NO"/>
          <w14:ligatures w14:val="none"/>
        </w:rPr>
      </w:pPr>
      <w:r w:rsidRPr="00105012">
        <w:rPr>
          <w:rFonts w:ascii="Aptos" w:eastAsia="Times New Roman" w:hAnsi="Aptos" w:cs="Times New Roman"/>
          <w:b/>
          <w:bCs/>
          <w:kern w:val="0"/>
          <w:sz w:val="32"/>
          <w:szCs w:val="32"/>
          <w:lang w:val="nb-NO" w:eastAsia="nb-NO"/>
          <w14:ligatures w14:val="none"/>
        </w:rPr>
        <w:t xml:space="preserve">Forskningsbehov innen bioenergi </w:t>
      </w:r>
      <w:r w:rsidR="009A1576" w:rsidRPr="00105012">
        <w:rPr>
          <w:rFonts w:ascii="Aptos" w:eastAsia="Times New Roman" w:hAnsi="Aptos" w:cs="Times New Roman"/>
          <w:b/>
          <w:bCs/>
          <w:kern w:val="0"/>
          <w:sz w:val="32"/>
          <w:szCs w:val="32"/>
          <w:lang w:val="nb-NO" w:eastAsia="nb-NO"/>
          <w14:ligatures w14:val="none"/>
        </w:rPr>
        <w:t xml:space="preserve">– </w:t>
      </w:r>
      <w:r w:rsidRPr="00105012">
        <w:rPr>
          <w:rFonts w:ascii="Aptos" w:eastAsia="Times New Roman" w:hAnsi="Aptos" w:cs="Times New Roman"/>
          <w:b/>
          <w:bCs/>
          <w:kern w:val="0"/>
          <w:sz w:val="32"/>
          <w:szCs w:val="32"/>
          <w:lang w:val="nb-NO" w:eastAsia="nb-NO"/>
          <w14:ligatures w14:val="none"/>
        </w:rPr>
        <w:t>Innspill fra Norsk Varme</w:t>
      </w:r>
    </w:p>
    <w:p w14:paraId="20392410" w14:textId="77777777" w:rsidR="00105012" w:rsidRPr="00105012" w:rsidRDefault="00105012" w:rsidP="00105012">
      <w:pPr>
        <w:rPr>
          <w:b/>
          <w:bCs/>
          <w:lang w:val="nb-NO"/>
        </w:rPr>
      </w:pPr>
    </w:p>
    <w:p w14:paraId="5B73E5C4" w14:textId="18195E08" w:rsidR="00105012" w:rsidRPr="00105012" w:rsidRDefault="00105012" w:rsidP="00105012">
      <w:pPr>
        <w:rPr>
          <w:lang w:val="nb-NO"/>
        </w:rPr>
      </w:pPr>
      <w:r w:rsidRPr="00105012">
        <w:rPr>
          <w:b/>
          <w:bCs/>
          <w:lang w:val="nb-NO"/>
        </w:rPr>
        <w:t>Norges komparative fortrinn</w:t>
      </w:r>
    </w:p>
    <w:p w14:paraId="084264A7" w14:textId="77777777" w:rsidR="00105012" w:rsidRPr="00105012" w:rsidRDefault="00105012" w:rsidP="00105012">
      <w:pPr>
        <w:rPr>
          <w:lang w:val="nb-NO"/>
        </w:rPr>
      </w:pPr>
      <w:r w:rsidRPr="00105012">
        <w:rPr>
          <w:lang w:val="nb-NO"/>
        </w:rPr>
        <w:t>Norge er internasjonalt ledende innen forskning og utvikling av rentbrennende ildsteder. Norske produsenter som Jøtul, Nordpeis og Norsk Kleber driver betydelig forskningsaktivitet, og samarbeider jevnlig med Europas ledende forskningsmiljø på SINTEF. Norske selskaper er gode på å utvikle ny teknologi, redusere utslipp og være forbundet med kvalitet og design. Dette gir norske aktører en sterk posisjon som kan styrkes ytterligere gjennom målrettet offentlig FoU, og som viderefører og styrker eksportmulighetene for de norske produsentene. I tillegg foregår produksjonen i Norge med bærekraftig energi og resirkulerte metaller. Levetiden på produktene er også mange tiår, i motsetning til nær sagt alle andre oppvarmingskilder.</w:t>
      </w:r>
    </w:p>
    <w:p w14:paraId="761C02FA" w14:textId="4E9F4D44" w:rsidR="00105012" w:rsidRPr="00105012" w:rsidRDefault="00105012" w:rsidP="00105012">
      <w:pPr>
        <w:rPr>
          <w:lang w:val="nb-NO"/>
        </w:rPr>
      </w:pPr>
      <w:r w:rsidRPr="00105012">
        <w:rPr>
          <w:lang w:val="nb-NO"/>
        </w:rPr>
        <w:t>Dette står i sterk kontrast til for eksempel varmepumper, som produseres i Asia, har lang transportvei, udok</w:t>
      </w:r>
      <w:r w:rsidR="004B6286">
        <w:rPr>
          <w:lang w:val="nb-NO"/>
        </w:rPr>
        <w:t>u</w:t>
      </w:r>
      <w:r w:rsidRPr="00105012">
        <w:rPr>
          <w:lang w:val="nb-NO"/>
        </w:rPr>
        <w:t>mentert råvaretilførsel og krever mer vedlikehold for å ivareta effekten.</w:t>
      </w:r>
    </w:p>
    <w:p w14:paraId="2BAB2662" w14:textId="77777777" w:rsidR="00105012" w:rsidRPr="00105012" w:rsidRDefault="00105012" w:rsidP="00105012">
      <w:pPr>
        <w:rPr>
          <w:lang w:val="nb-NO"/>
        </w:rPr>
      </w:pPr>
      <w:r w:rsidRPr="00105012">
        <w:rPr>
          <w:b/>
          <w:bCs/>
          <w:lang w:val="nb-NO"/>
        </w:rPr>
        <w:t>Integrasjon i strømnettet og avlastning av topplast</w:t>
      </w:r>
    </w:p>
    <w:p w14:paraId="5FEC574A" w14:textId="77777777" w:rsidR="00105012" w:rsidRPr="00105012" w:rsidRDefault="00105012" w:rsidP="00105012">
      <w:pPr>
        <w:rPr>
          <w:lang w:val="nb-NO"/>
        </w:rPr>
      </w:pPr>
      <w:r w:rsidRPr="00105012">
        <w:rPr>
          <w:lang w:val="nb-NO"/>
        </w:rPr>
        <w:t xml:space="preserve">Vedfyring står i dag for om lag 12 % av all energibruk i norske hjem. Denne kapasiteten kan økes og gjøres mer forutsigbar, i tråd med behovene i det norske energisystemet. Et sentralt forskningsbehov er hvordan vedovner kan integreres i strømnettet for å gi større avlastning av strømnettet under topplast. Det finnes flere teknologiske løsninger som sammen kan muliggjøre en integrasjon av vedovner i strømnettet, men risikoen for å forsøke å få til en slik integrasjon er for stor for en enkelt produsent alene. Særlig når veldig mye av teknisk kapasitet er bundet opp til utvikling av ovner i tråd med stadig strengere krav fra særlig EU knyttet til utslipp og testing av ovner. </w:t>
      </w:r>
    </w:p>
    <w:p w14:paraId="08DD9BFC" w14:textId="77777777" w:rsidR="00105012" w:rsidRPr="00105012" w:rsidRDefault="00105012" w:rsidP="00105012">
      <w:pPr>
        <w:rPr>
          <w:lang w:val="nb-NO"/>
        </w:rPr>
      </w:pPr>
      <w:r w:rsidRPr="00105012">
        <w:rPr>
          <w:lang w:val="nb-NO"/>
        </w:rPr>
        <w:t>Teknologisk utvikling i Norge på dette feltet i samarbeid med produsentene her, vil ha et globalt eksportpotensial, særlig ettersom kapasitetsutfordringer i strømnett er en utfordring svært mange land deler.</w:t>
      </w:r>
    </w:p>
    <w:p w14:paraId="38B5CDD1" w14:textId="77777777" w:rsidR="00105012" w:rsidRPr="00105012" w:rsidRDefault="00105012" w:rsidP="00105012">
      <w:pPr>
        <w:rPr>
          <w:lang w:val="nb-NO"/>
        </w:rPr>
      </w:pPr>
      <w:r w:rsidRPr="00105012">
        <w:rPr>
          <w:b/>
          <w:bCs/>
          <w:lang w:val="nb-NO"/>
        </w:rPr>
        <w:t>Nullutslipps- og nær-nullutslippsteknologi</w:t>
      </w:r>
    </w:p>
    <w:p w14:paraId="31A59867" w14:textId="77777777" w:rsidR="00105012" w:rsidRPr="00105012" w:rsidRDefault="00105012" w:rsidP="00105012">
      <w:pPr>
        <w:rPr>
          <w:lang w:val="nb-NO"/>
        </w:rPr>
      </w:pPr>
      <w:r w:rsidRPr="00105012">
        <w:rPr>
          <w:lang w:val="nb-NO"/>
        </w:rPr>
        <w:t xml:space="preserve">Det er hele tiden behov for videre forskning på teknologier som reduserer utslipp av partikler og gasser betydelig sammenlignet med dagens løsninger. Dette omfatter både nye forbrenningsprinsipper og etterbehandling av røykgasser. Enda større og jevnere utnyttelse av varmen, enten ved distribusjon til flere rom og termisk lagring, kan gi økt energieffektivitet og redusere behovet for elektrisk oppvarming ytterligere. </w:t>
      </w:r>
    </w:p>
    <w:p w14:paraId="38D47A37" w14:textId="77777777" w:rsidR="00105012" w:rsidRPr="00105012" w:rsidRDefault="00105012" w:rsidP="00105012">
      <w:pPr>
        <w:rPr>
          <w:lang w:val="nb-NO"/>
        </w:rPr>
      </w:pPr>
      <w:r w:rsidRPr="00105012">
        <w:rPr>
          <w:lang w:val="nb-NO"/>
        </w:rPr>
        <w:lastRenderedPageBreak/>
        <w:t xml:space="preserve">I tillegg er det behov for økt kunnskap om hvordan skorsteinens utforming påvirker ildstedets ytelse og utslipp. Forbedringer her kan gi både lavere utslipp av partikler og klimagasser og større energieffektivitet ved at mest mulig av biomassen forbrennes i ovnen. </w:t>
      </w:r>
    </w:p>
    <w:p w14:paraId="4A615ECE" w14:textId="77777777" w:rsidR="00105012" w:rsidRPr="00105012" w:rsidRDefault="00105012" w:rsidP="00105012">
      <w:pPr>
        <w:rPr>
          <w:lang w:val="nb-NO"/>
        </w:rPr>
      </w:pPr>
      <w:r w:rsidRPr="00105012">
        <w:rPr>
          <w:b/>
          <w:bCs/>
          <w:lang w:val="nb-NO"/>
        </w:rPr>
        <w:t>Beredskap</w:t>
      </w:r>
    </w:p>
    <w:p w14:paraId="147EE1FA" w14:textId="65767896" w:rsidR="00105012" w:rsidRPr="00105012" w:rsidRDefault="00105012" w:rsidP="00105012">
      <w:pPr>
        <w:rPr>
          <w:lang w:val="nb-NO"/>
        </w:rPr>
      </w:pPr>
      <w:r w:rsidRPr="00105012">
        <w:rPr>
          <w:lang w:val="nb-NO"/>
        </w:rPr>
        <w:t xml:space="preserve">Salget av vedovner er halvert de siste tre årene. Dette er et resultat av mange årsaker som har spilt inn samtidig, som varme vintre, Norgespris, og en vanskeligere økonomisk situasjon for forbrukerne. Stort sett har de med god råd skiftet ut til en miljøvennlig ovn, mens de med svakere økonomi ikke har tatt seg råd til det. For befolkningen betyr det at stadig færre nye boliger har mulighet for oppvarming uten strøm. Dette er en beredskapsmessig bekymring, </w:t>
      </w:r>
      <w:r w:rsidR="004B6286">
        <w:rPr>
          <w:lang w:val="nb-NO"/>
        </w:rPr>
        <w:t xml:space="preserve">som også gjelder for plusshus. Det blir fort ubehagelig også i plusshus hvis ventilasjonen stopper når </w:t>
      </w:r>
      <w:r w:rsidRPr="00105012">
        <w:rPr>
          <w:lang w:val="nb-NO"/>
        </w:rPr>
        <w:t xml:space="preserve">strømmen blir borte i lange perioder. </w:t>
      </w:r>
    </w:p>
    <w:p w14:paraId="62AFDED4" w14:textId="77777777" w:rsidR="00105012" w:rsidRPr="00105012" w:rsidRDefault="00105012" w:rsidP="00105012">
      <w:pPr>
        <w:rPr>
          <w:lang w:val="nb-NO"/>
        </w:rPr>
      </w:pPr>
      <w:r w:rsidRPr="00105012">
        <w:rPr>
          <w:lang w:val="nb-NO"/>
        </w:rPr>
        <w:t xml:space="preserve">For å sikre vedvarende god, og gjerne forsterket beredskap, bør forskes på hvilke faktorer som påvirker husholdningers beslutning om å investere i et ildsted, og om incentivordninger, informasjonsvirkemidler eller spesifikke krav i plan- og bygningsloven som kan øke andelen boliger med beredskapsevne. Ildsteder som forener moderne design med funksjonalitet som matlaging eller oppvarming av vann, er et eget forskningsområde med relevans for både daglig bruk og til krisesituasjoner. Eksportpotensialet her er også betydelig, ettersom frykten for strømbrudd er utbredt i Europa. </w:t>
      </w:r>
    </w:p>
    <w:p w14:paraId="10044EE6" w14:textId="77777777" w:rsidR="00105012" w:rsidRPr="00105012" w:rsidRDefault="00105012" w:rsidP="00105012">
      <w:pPr>
        <w:rPr>
          <w:lang w:val="nb-NO"/>
        </w:rPr>
      </w:pPr>
    </w:p>
    <w:p w14:paraId="4AD58971" w14:textId="0B8398C8" w:rsidR="73E010D7" w:rsidRPr="00105012" w:rsidRDefault="73E010D7" w:rsidP="54758656">
      <w:pPr>
        <w:spacing w:after="0"/>
        <w:rPr>
          <w:sz w:val="22"/>
          <w:szCs w:val="22"/>
          <w:lang w:val="nb-NO"/>
        </w:rPr>
      </w:pPr>
    </w:p>
    <w:sectPr w:rsidR="73E010D7" w:rsidRPr="00105012" w:rsidSect="00FE3BD9">
      <w:headerReference w:type="default" r:id="rId10"/>
      <w:footerReference w:type="default" r:id="rId11"/>
      <w:pgSz w:w="11906" w:h="16838"/>
      <w:pgMar w:top="217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EEE5" w14:textId="77777777" w:rsidR="000A4AE0" w:rsidRDefault="000A4AE0" w:rsidP="00A32CED">
      <w:pPr>
        <w:spacing w:after="0" w:line="240" w:lineRule="auto"/>
      </w:pPr>
      <w:r>
        <w:separator/>
      </w:r>
    </w:p>
  </w:endnote>
  <w:endnote w:type="continuationSeparator" w:id="0">
    <w:p w14:paraId="1426BECB" w14:textId="77777777" w:rsidR="000A4AE0" w:rsidRDefault="000A4AE0" w:rsidP="00A3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A23DA1" w14:paraId="31D36085" w14:textId="77777777" w:rsidTr="5AA23DA1">
      <w:trPr>
        <w:trHeight w:val="300"/>
      </w:trPr>
      <w:tc>
        <w:tcPr>
          <w:tcW w:w="3005" w:type="dxa"/>
        </w:tcPr>
        <w:p w14:paraId="1DA766F6" w14:textId="77777777" w:rsidR="5AA23DA1" w:rsidRDefault="5AA23DA1" w:rsidP="5AA23DA1">
          <w:pPr>
            <w:pStyle w:val="Topptekst"/>
            <w:ind w:left="-115"/>
          </w:pPr>
        </w:p>
      </w:tc>
      <w:tc>
        <w:tcPr>
          <w:tcW w:w="3005" w:type="dxa"/>
        </w:tcPr>
        <w:p w14:paraId="3A25A5A9" w14:textId="77777777" w:rsidR="5AA23DA1" w:rsidRDefault="5AA23DA1" w:rsidP="5AA23DA1">
          <w:pPr>
            <w:pStyle w:val="Topptekst"/>
            <w:jc w:val="center"/>
          </w:pPr>
        </w:p>
      </w:tc>
      <w:tc>
        <w:tcPr>
          <w:tcW w:w="3005" w:type="dxa"/>
        </w:tcPr>
        <w:p w14:paraId="51512A5F" w14:textId="77777777" w:rsidR="5AA23DA1" w:rsidRDefault="5AA23DA1" w:rsidP="5AA23DA1">
          <w:pPr>
            <w:pStyle w:val="Topptekst"/>
            <w:ind w:right="-115"/>
            <w:jc w:val="right"/>
          </w:pPr>
        </w:p>
      </w:tc>
    </w:tr>
  </w:tbl>
  <w:p w14:paraId="152A9846" w14:textId="77777777" w:rsidR="5AA23DA1" w:rsidRDefault="5AA23DA1" w:rsidP="5AA23D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6C91" w14:textId="77777777" w:rsidR="000A4AE0" w:rsidRDefault="000A4AE0" w:rsidP="00A32CED">
      <w:pPr>
        <w:spacing w:after="0" w:line="240" w:lineRule="auto"/>
      </w:pPr>
      <w:r>
        <w:separator/>
      </w:r>
    </w:p>
  </w:footnote>
  <w:footnote w:type="continuationSeparator" w:id="0">
    <w:p w14:paraId="7C793C30" w14:textId="77777777" w:rsidR="000A4AE0" w:rsidRDefault="000A4AE0" w:rsidP="00A3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5F8B" w14:textId="77777777" w:rsidR="00A32CED" w:rsidRDefault="5AA23DA1" w:rsidP="5AA23DA1">
    <w:pPr>
      <w:pStyle w:val="Topptekst"/>
      <w:jc w:val="center"/>
    </w:pPr>
    <w:r>
      <w:rPr>
        <w:noProof/>
      </w:rPr>
      <w:drawing>
        <wp:inline distT="0" distB="0" distL="0" distR="0" wp14:anchorId="43F41F06" wp14:editId="6BA10372">
          <wp:extent cx="2111375" cy="419100"/>
          <wp:effectExtent l="0" t="0" r="0" b="0"/>
          <wp:docPr id="1370715985" name="Bilde 5" descr="Et bilde som inneholder tekst, Fon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pic:nvPicPr>
                <pic:blipFill>
                  <a:blip r:embed="rId1">
                    <a:extLst>
                      <a:ext uri="{28A0092B-C50C-407E-A947-70E740481C1C}">
                        <a14:useLocalDpi xmlns:a14="http://schemas.microsoft.com/office/drawing/2010/main" val="0"/>
                      </a:ext>
                    </a:extLst>
                  </a:blip>
                  <a:stretch>
                    <a:fillRect/>
                  </a:stretch>
                </pic:blipFill>
                <pic:spPr>
                  <a:xfrm>
                    <a:off x="0" y="0"/>
                    <a:ext cx="2111375" cy="4191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FQ6Vgdadpt7up" int2:id="2yORMUoA">
      <int2:state int2:value="Rejected" int2:type="AugLoop_Text_Critique"/>
    </int2:textHash>
    <int2:textHash int2:hashCode="6ispWZT/AvEhM/" int2:id="GSuOnrNU">
      <int2:state int2:value="Rejected" int2:type="AugLoop_Text_Critique"/>
    </int2:textHash>
    <int2:textHash int2:hashCode="ihbbk5f+yenNE3" int2:id="UjCqhceH">
      <int2:state int2:value="Rejected" int2:type="AugLoop_Text_Critique"/>
    </int2:textHash>
    <int2:textHash int2:hashCode="YGNDBZloXALcV6" int2:id="YkiIfXMB">
      <int2:state int2:value="Rejected" int2:type="AugLoop_Text_Critique"/>
    </int2:textHash>
    <int2:textHash int2:hashCode="xI2YSVTD51EeHB" int2:id="nJMHpz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80C2F"/>
    <w:multiLevelType w:val="multilevel"/>
    <w:tmpl w:val="3BA2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67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2"/>
    <w:rsid w:val="000006F1"/>
    <w:rsid w:val="00002199"/>
    <w:rsid w:val="00040376"/>
    <w:rsid w:val="0004118F"/>
    <w:rsid w:val="000610EF"/>
    <w:rsid w:val="00061EA2"/>
    <w:rsid w:val="00061F08"/>
    <w:rsid w:val="00080513"/>
    <w:rsid w:val="00082FD4"/>
    <w:rsid w:val="00094EEE"/>
    <w:rsid w:val="00097F85"/>
    <w:rsid w:val="000A309B"/>
    <w:rsid w:val="000A4AE0"/>
    <w:rsid w:val="000A7292"/>
    <w:rsid w:val="000A7DC9"/>
    <w:rsid w:val="000C09ED"/>
    <w:rsid w:val="000D46C0"/>
    <w:rsid w:val="000E7527"/>
    <w:rsid w:val="000F4287"/>
    <w:rsid w:val="00100D6F"/>
    <w:rsid w:val="00102F5A"/>
    <w:rsid w:val="00104132"/>
    <w:rsid w:val="00105012"/>
    <w:rsid w:val="001152EB"/>
    <w:rsid w:val="0012139F"/>
    <w:rsid w:val="00123E53"/>
    <w:rsid w:val="00151F2F"/>
    <w:rsid w:val="00156F5C"/>
    <w:rsid w:val="00162795"/>
    <w:rsid w:val="00164DFA"/>
    <w:rsid w:val="00166D33"/>
    <w:rsid w:val="0017491E"/>
    <w:rsid w:val="00175ED8"/>
    <w:rsid w:val="001855E6"/>
    <w:rsid w:val="00185667"/>
    <w:rsid w:val="00191A32"/>
    <w:rsid w:val="00195C39"/>
    <w:rsid w:val="001A0F26"/>
    <w:rsid w:val="001D2DD8"/>
    <w:rsid w:val="001D3FEF"/>
    <w:rsid w:val="001D4271"/>
    <w:rsid w:val="001E4AF5"/>
    <w:rsid w:val="001F5BA0"/>
    <w:rsid w:val="00206B31"/>
    <w:rsid w:val="00211AC2"/>
    <w:rsid w:val="0021333B"/>
    <w:rsid w:val="002272D8"/>
    <w:rsid w:val="00241C00"/>
    <w:rsid w:val="00243644"/>
    <w:rsid w:val="0024450D"/>
    <w:rsid w:val="00244CB4"/>
    <w:rsid w:val="00247616"/>
    <w:rsid w:val="00266913"/>
    <w:rsid w:val="00275326"/>
    <w:rsid w:val="00275E1F"/>
    <w:rsid w:val="0028096A"/>
    <w:rsid w:val="00294949"/>
    <w:rsid w:val="00295930"/>
    <w:rsid w:val="002C08EA"/>
    <w:rsid w:val="002C5D57"/>
    <w:rsid w:val="002C7D37"/>
    <w:rsid w:val="002D6D5B"/>
    <w:rsid w:val="002E5285"/>
    <w:rsid w:val="002E5F40"/>
    <w:rsid w:val="002F6A81"/>
    <w:rsid w:val="00306814"/>
    <w:rsid w:val="00315D66"/>
    <w:rsid w:val="00346880"/>
    <w:rsid w:val="00352299"/>
    <w:rsid w:val="0035543C"/>
    <w:rsid w:val="00365AC2"/>
    <w:rsid w:val="003665A4"/>
    <w:rsid w:val="003715B7"/>
    <w:rsid w:val="00377FB1"/>
    <w:rsid w:val="003A3B4D"/>
    <w:rsid w:val="003A4B1F"/>
    <w:rsid w:val="003A5F52"/>
    <w:rsid w:val="003C6834"/>
    <w:rsid w:val="003D0548"/>
    <w:rsid w:val="003D2888"/>
    <w:rsid w:val="003D389F"/>
    <w:rsid w:val="003D5D53"/>
    <w:rsid w:val="003D6DA9"/>
    <w:rsid w:val="003E5BA9"/>
    <w:rsid w:val="003F1F75"/>
    <w:rsid w:val="003F2AFD"/>
    <w:rsid w:val="003F3430"/>
    <w:rsid w:val="004115A3"/>
    <w:rsid w:val="00430146"/>
    <w:rsid w:val="004358E5"/>
    <w:rsid w:val="00456785"/>
    <w:rsid w:val="004641BB"/>
    <w:rsid w:val="00465D45"/>
    <w:rsid w:val="00471C83"/>
    <w:rsid w:val="00480314"/>
    <w:rsid w:val="00484999"/>
    <w:rsid w:val="004959BC"/>
    <w:rsid w:val="00495E3C"/>
    <w:rsid w:val="00497560"/>
    <w:rsid w:val="00497709"/>
    <w:rsid w:val="004B6286"/>
    <w:rsid w:val="004C0462"/>
    <w:rsid w:val="004F4495"/>
    <w:rsid w:val="004F7501"/>
    <w:rsid w:val="005124A4"/>
    <w:rsid w:val="0052381B"/>
    <w:rsid w:val="005241D7"/>
    <w:rsid w:val="00532F8B"/>
    <w:rsid w:val="00546797"/>
    <w:rsid w:val="00562CDE"/>
    <w:rsid w:val="00567CEF"/>
    <w:rsid w:val="00571B03"/>
    <w:rsid w:val="00573021"/>
    <w:rsid w:val="00581B29"/>
    <w:rsid w:val="0058756E"/>
    <w:rsid w:val="0059065C"/>
    <w:rsid w:val="0059704F"/>
    <w:rsid w:val="005B11BD"/>
    <w:rsid w:val="005B6745"/>
    <w:rsid w:val="005C128D"/>
    <w:rsid w:val="005D34B5"/>
    <w:rsid w:val="005D6EA7"/>
    <w:rsid w:val="005D70AC"/>
    <w:rsid w:val="005E1E0E"/>
    <w:rsid w:val="005F5073"/>
    <w:rsid w:val="00610920"/>
    <w:rsid w:val="00630D8C"/>
    <w:rsid w:val="00642588"/>
    <w:rsid w:val="00645122"/>
    <w:rsid w:val="00645A66"/>
    <w:rsid w:val="00663AAF"/>
    <w:rsid w:val="0066638F"/>
    <w:rsid w:val="006741B9"/>
    <w:rsid w:val="0068445A"/>
    <w:rsid w:val="006A1E02"/>
    <w:rsid w:val="006A60E9"/>
    <w:rsid w:val="006A66A5"/>
    <w:rsid w:val="006B148D"/>
    <w:rsid w:val="006B1AD9"/>
    <w:rsid w:val="006C28CF"/>
    <w:rsid w:val="006C5AC3"/>
    <w:rsid w:val="006D5908"/>
    <w:rsid w:val="007030AC"/>
    <w:rsid w:val="0070492F"/>
    <w:rsid w:val="007062A4"/>
    <w:rsid w:val="00710E20"/>
    <w:rsid w:val="00727605"/>
    <w:rsid w:val="00731F15"/>
    <w:rsid w:val="007569FE"/>
    <w:rsid w:val="007864FA"/>
    <w:rsid w:val="007A0A0C"/>
    <w:rsid w:val="007B2383"/>
    <w:rsid w:val="007B34BC"/>
    <w:rsid w:val="007D23BF"/>
    <w:rsid w:val="007D2FCA"/>
    <w:rsid w:val="007F2F93"/>
    <w:rsid w:val="007F783F"/>
    <w:rsid w:val="008045A7"/>
    <w:rsid w:val="00817C29"/>
    <w:rsid w:val="008538A7"/>
    <w:rsid w:val="00874923"/>
    <w:rsid w:val="00876414"/>
    <w:rsid w:val="00884430"/>
    <w:rsid w:val="008A4913"/>
    <w:rsid w:val="008B00E7"/>
    <w:rsid w:val="008B20E5"/>
    <w:rsid w:val="008B4E15"/>
    <w:rsid w:val="008D7C79"/>
    <w:rsid w:val="008F640E"/>
    <w:rsid w:val="00905591"/>
    <w:rsid w:val="009073DF"/>
    <w:rsid w:val="00923856"/>
    <w:rsid w:val="009251EC"/>
    <w:rsid w:val="00925FF2"/>
    <w:rsid w:val="009316FD"/>
    <w:rsid w:val="00936257"/>
    <w:rsid w:val="00951AD2"/>
    <w:rsid w:val="00987D67"/>
    <w:rsid w:val="00991F7F"/>
    <w:rsid w:val="0099396A"/>
    <w:rsid w:val="00994288"/>
    <w:rsid w:val="0099625C"/>
    <w:rsid w:val="009A1272"/>
    <w:rsid w:val="009A1576"/>
    <w:rsid w:val="009B2CCC"/>
    <w:rsid w:val="009B72D0"/>
    <w:rsid w:val="009C03A6"/>
    <w:rsid w:val="009C54C1"/>
    <w:rsid w:val="009D1273"/>
    <w:rsid w:val="009D3A3D"/>
    <w:rsid w:val="009D4C24"/>
    <w:rsid w:val="009D7262"/>
    <w:rsid w:val="009F00F4"/>
    <w:rsid w:val="00A02CC9"/>
    <w:rsid w:val="00A155D2"/>
    <w:rsid w:val="00A30601"/>
    <w:rsid w:val="00A32CED"/>
    <w:rsid w:val="00A368E1"/>
    <w:rsid w:val="00A47D3E"/>
    <w:rsid w:val="00A930CD"/>
    <w:rsid w:val="00AA6A7F"/>
    <w:rsid w:val="00AB5B8A"/>
    <w:rsid w:val="00AB62B3"/>
    <w:rsid w:val="00AC5B59"/>
    <w:rsid w:val="00AC7DA8"/>
    <w:rsid w:val="00AE60AC"/>
    <w:rsid w:val="00AE68F4"/>
    <w:rsid w:val="00AE6C4F"/>
    <w:rsid w:val="00B018F8"/>
    <w:rsid w:val="00B202AB"/>
    <w:rsid w:val="00B26CF4"/>
    <w:rsid w:val="00B34E8F"/>
    <w:rsid w:val="00B3632E"/>
    <w:rsid w:val="00B5134F"/>
    <w:rsid w:val="00B5691F"/>
    <w:rsid w:val="00B56E66"/>
    <w:rsid w:val="00B64554"/>
    <w:rsid w:val="00B7050A"/>
    <w:rsid w:val="00B722A5"/>
    <w:rsid w:val="00B804AD"/>
    <w:rsid w:val="00BB40F4"/>
    <w:rsid w:val="00BC67D2"/>
    <w:rsid w:val="00BD73F9"/>
    <w:rsid w:val="00C0337B"/>
    <w:rsid w:val="00C0484D"/>
    <w:rsid w:val="00C07C7B"/>
    <w:rsid w:val="00C12235"/>
    <w:rsid w:val="00C17684"/>
    <w:rsid w:val="00C34B50"/>
    <w:rsid w:val="00C36EB1"/>
    <w:rsid w:val="00C400F8"/>
    <w:rsid w:val="00C55E7F"/>
    <w:rsid w:val="00C6105F"/>
    <w:rsid w:val="00C646D9"/>
    <w:rsid w:val="00C65241"/>
    <w:rsid w:val="00C705B0"/>
    <w:rsid w:val="00C71BD1"/>
    <w:rsid w:val="00C725FC"/>
    <w:rsid w:val="00C7486F"/>
    <w:rsid w:val="00C77E2A"/>
    <w:rsid w:val="00C81092"/>
    <w:rsid w:val="00C82B36"/>
    <w:rsid w:val="00C8461F"/>
    <w:rsid w:val="00C84E36"/>
    <w:rsid w:val="00C93A35"/>
    <w:rsid w:val="00CC66B8"/>
    <w:rsid w:val="00CD04D0"/>
    <w:rsid w:val="00CD7619"/>
    <w:rsid w:val="00CE4A36"/>
    <w:rsid w:val="00CF0BBD"/>
    <w:rsid w:val="00D1015C"/>
    <w:rsid w:val="00D13633"/>
    <w:rsid w:val="00D56937"/>
    <w:rsid w:val="00D61C83"/>
    <w:rsid w:val="00D845BE"/>
    <w:rsid w:val="00D95879"/>
    <w:rsid w:val="00DA45B0"/>
    <w:rsid w:val="00DB00F0"/>
    <w:rsid w:val="00DC5394"/>
    <w:rsid w:val="00DD13DC"/>
    <w:rsid w:val="00DD58C7"/>
    <w:rsid w:val="00DE6728"/>
    <w:rsid w:val="00DF4AAF"/>
    <w:rsid w:val="00DF509D"/>
    <w:rsid w:val="00DF5A14"/>
    <w:rsid w:val="00DF7CB0"/>
    <w:rsid w:val="00E01557"/>
    <w:rsid w:val="00E056A3"/>
    <w:rsid w:val="00E11EC2"/>
    <w:rsid w:val="00E14143"/>
    <w:rsid w:val="00E145DB"/>
    <w:rsid w:val="00E172EB"/>
    <w:rsid w:val="00E23779"/>
    <w:rsid w:val="00E4041E"/>
    <w:rsid w:val="00E575D7"/>
    <w:rsid w:val="00E7525A"/>
    <w:rsid w:val="00E92238"/>
    <w:rsid w:val="00EA0E68"/>
    <w:rsid w:val="00EF0DC9"/>
    <w:rsid w:val="00EF695C"/>
    <w:rsid w:val="00F0692C"/>
    <w:rsid w:val="00F06A49"/>
    <w:rsid w:val="00F10FBA"/>
    <w:rsid w:val="00F110F0"/>
    <w:rsid w:val="00F13B97"/>
    <w:rsid w:val="00F13D5D"/>
    <w:rsid w:val="00F33435"/>
    <w:rsid w:val="00F67095"/>
    <w:rsid w:val="00F72520"/>
    <w:rsid w:val="00F820E2"/>
    <w:rsid w:val="00F95F07"/>
    <w:rsid w:val="00F96920"/>
    <w:rsid w:val="00F97459"/>
    <w:rsid w:val="00FB66DC"/>
    <w:rsid w:val="00FB7DBC"/>
    <w:rsid w:val="00FC2AE8"/>
    <w:rsid w:val="00FC7A92"/>
    <w:rsid w:val="00FD63BD"/>
    <w:rsid w:val="00FE3BD9"/>
    <w:rsid w:val="00FF6282"/>
    <w:rsid w:val="00FF7740"/>
    <w:rsid w:val="01E4B5BC"/>
    <w:rsid w:val="036312A8"/>
    <w:rsid w:val="0378640B"/>
    <w:rsid w:val="04214D5B"/>
    <w:rsid w:val="042F6BF1"/>
    <w:rsid w:val="047053D3"/>
    <w:rsid w:val="049D8C4B"/>
    <w:rsid w:val="04F5AE2D"/>
    <w:rsid w:val="083E6F70"/>
    <w:rsid w:val="08DD283A"/>
    <w:rsid w:val="0CA3C0D7"/>
    <w:rsid w:val="0F23F5A3"/>
    <w:rsid w:val="10964F22"/>
    <w:rsid w:val="10E2F112"/>
    <w:rsid w:val="119B7CFE"/>
    <w:rsid w:val="11DA552D"/>
    <w:rsid w:val="14F20F0E"/>
    <w:rsid w:val="15E9B1C3"/>
    <w:rsid w:val="172F18FA"/>
    <w:rsid w:val="1FC404F9"/>
    <w:rsid w:val="204169C5"/>
    <w:rsid w:val="2139A7B9"/>
    <w:rsid w:val="21A0619C"/>
    <w:rsid w:val="21EDC215"/>
    <w:rsid w:val="229BE2CD"/>
    <w:rsid w:val="232C76C6"/>
    <w:rsid w:val="236507AC"/>
    <w:rsid w:val="23815617"/>
    <w:rsid w:val="241AB81C"/>
    <w:rsid w:val="24350452"/>
    <w:rsid w:val="286D836B"/>
    <w:rsid w:val="289FED10"/>
    <w:rsid w:val="2950AE09"/>
    <w:rsid w:val="29C1BA74"/>
    <w:rsid w:val="2B018BD4"/>
    <w:rsid w:val="2BC5A5A8"/>
    <w:rsid w:val="2C5DC7CD"/>
    <w:rsid w:val="2E4A10CD"/>
    <w:rsid w:val="2EDADB17"/>
    <w:rsid w:val="300B47BD"/>
    <w:rsid w:val="3132DFF2"/>
    <w:rsid w:val="31FCC54B"/>
    <w:rsid w:val="327C2BE4"/>
    <w:rsid w:val="33CF8188"/>
    <w:rsid w:val="342A07F5"/>
    <w:rsid w:val="351D1D6E"/>
    <w:rsid w:val="36AD872C"/>
    <w:rsid w:val="37682F80"/>
    <w:rsid w:val="385BCB0B"/>
    <w:rsid w:val="39D36DF7"/>
    <w:rsid w:val="3B24F5FE"/>
    <w:rsid w:val="3BEA531C"/>
    <w:rsid w:val="3E44C3BF"/>
    <w:rsid w:val="3ED53636"/>
    <w:rsid w:val="419B4F51"/>
    <w:rsid w:val="42F8E54B"/>
    <w:rsid w:val="450CC443"/>
    <w:rsid w:val="45384C11"/>
    <w:rsid w:val="45EC3464"/>
    <w:rsid w:val="4767AC6C"/>
    <w:rsid w:val="47A50527"/>
    <w:rsid w:val="4803243D"/>
    <w:rsid w:val="480AC93B"/>
    <w:rsid w:val="483F8E4A"/>
    <w:rsid w:val="4AD736BA"/>
    <w:rsid w:val="4B9E0CBC"/>
    <w:rsid w:val="4C057D2E"/>
    <w:rsid w:val="4C8D8E2A"/>
    <w:rsid w:val="4E026B56"/>
    <w:rsid w:val="50213276"/>
    <w:rsid w:val="508A3094"/>
    <w:rsid w:val="50A8C57A"/>
    <w:rsid w:val="510EDA7F"/>
    <w:rsid w:val="51C13346"/>
    <w:rsid w:val="5208E654"/>
    <w:rsid w:val="54758656"/>
    <w:rsid w:val="548EDFE3"/>
    <w:rsid w:val="55C54857"/>
    <w:rsid w:val="56F94D59"/>
    <w:rsid w:val="583EA67E"/>
    <w:rsid w:val="590A2ADD"/>
    <w:rsid w:val="595DB40B"/>
    <w:rsid w:val="59B5637C"/>
    <w:rsid w:val="5A481899"/>
    <w:rsid w:val="5AA23DA1"/>
    <w:rsid w:val="5B0841F2"/>
    <w:rsid w:val="5B3AB43C"/>
    <w:rsid w:val="5BBFC195"/>
    <w:rsid w:val="5C59C780"/>
    <w:rsid w:val="5CE04F3C"/>
    <w:rsid w:val="5E4E389B"/>
    <w:rsid w:val="5F96EA52"/>
    <w:rsid w:val="6102D706"/>
    <w:rsid w:val="615CFA2F"/>
    <w:rsid w:val="61945993"/>
    <w:rsid w:val="637277DB"/>
    <w:rsid w:val="63BE0CF1"/>
    <w:rsid w:val="64A43689"/>
    <w:rsid w:val="65E7818E"/>
    <w:rsid w:val="67054A7D"/>
    <w:rsid w:val="682F08BF"/>
    <w:rsid w:val="69661220"/>
    <w:rsid w:val="6A41661D"/>
    <w:rsid w:val="6BBC0491"/>
    <w:rsid w:val="6C738959"/>
    <w:rsid w:val="6C827406"/>
    <w:rsid w:val="6DCADBE0"/>
    <w:rsid w:val="6EAF7F08"/>
    <w:rsid w:val="71F3B128"/>
    <w:rsid w:val="7201CCBB"/>
    <w:rsid w:val="72BADA89"/>
    <w:rsid w:val="73248BA7"/>
    <w:rsid w:val="73E010D7"/>
    <w:rsid w:val="75C33FD8"/>
    <w:rsid w:val="79AFC9EE"/>
    <w:rsid w:val="79BE02C2"/>
    <w:rsid w:val="7AC1947A"/>
    <w:rsid w:val="7ACB99B4"/>
    <w:rsid w:val="7B64A003"/>
    <w:rsid w:val="7CBC7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5520"/>
  <w15:chartTrackingRefBased/>
  <w15:docId w15:val="{EF30F554-7780-994A-AEAE-9701CDE3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2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2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2F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2F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2F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2F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2F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2F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2F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2F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D2F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D2F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D2F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D2F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D2F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2F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2F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2FCA"/>
    <w:rPr>
      <w:rFonts w:eastAsiaTheme="majorEastAsia" w:cstheme="majorBidi"/>
      <w:color w:val="272727" w:themeColor="text1" w:themeTint="D8"/>
    </w:rPr>
  </w:style>
  <w:style w:type="paragraph" w:styleId="Tittel">
    <w:name w:val="Title"/>
    <w:basedOn w:val="Normal"/>
    <w:next w:val="Normal"/>
    <w:link w:val="TittelTegn"/>
    <w:uiPriority w:val="10"/>
    <w:qFormat/>
    <w:rsid w:val="007D2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2F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2F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D2F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2F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D2FCA"/>
    <w:rPr>
      <w:i/>
      <w:iCs/>
      <w:color w:val="404040" w:themeColor="text1" w:themeTint="BF"/>
    </w:rPr>
  </w:style>
  <w:style w:type="paragraph" w:styleId="Listeavsnitt">
    <w:name w:val="List Paragraph"/>
    <w:basedOn w:val="Normal"/>
    <w:uiPriority w:val="34"/>
    <w:qFormat/>
    <w:rsid w:val="007D2FCA"/>
    <w:pPr>
      <w:ind w:left="720"/>
      <w:contextualSpacing/>
    </w:pPr>
  </w:style>
  <w:style w:type="character" w:styleId="Sterkutheving">
    <w:name w:val="Intense Emphasis"/>
    <w:basedOn w:val="Standardskriftforavsnitt"/>
    <w:uiPriority w:val="21"/>
    <w:qFormat/>
    <w:rsid w:val="007D2FCA"/>
    <w:rPr>
      <w:i/>
      <w:iCs/>
      <w:color w:val="0F4761" w:themeColor="accent1" w:themeShade="BF"/>
    </w:rPr>
  </w:style>
  <w:style w:type="paragraph" w:styleId="Sterktsitat">
    <w:name w:val="Intense Quote"/>
    <w:basedOn w:val="Normal"/>
    <w:next w:val="Normal"/>
    <w:link w:val="SterktsitatTegn"/>
    <w:uiPriority w:val="30"/>
    <w:qFormat/>
    <w:rsid w:val="007D2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D2FCA"/>
    <w:rPr>
      <w:i/>
      <w:iCs/>
      <w:color w:val="0F4761" w:themeColor="accent1" w:themeShade="BF"/>
    </w:rPr>
  </w:style>
  <w:style w:type="character" w:styleId="Sterkreferanse">
    <w:name w:val="Intense Reference"/>
    <w:basedOn w:val="Standardskriftforavsnitt"/>
    <w:uiPriority w:val="32"/>
    <w:qFormat/>
    <w:rsid w:val="007D2FCA"/>
    <w:rPr>
      <w:b/>
      <w:bCs/>
      <w:smallCaps/>
      <w:color w:val="0F4761" w:themeColor="accent1" w:themeShade="BF"/>
      <w:spacing w:val="5"/>
    </w:rPr>
  </w:style>
  <w:style w:type="paragraph" w:styleId="NormalWeb">
    <w:name w:val="Normal (Web)"/>
    <w:basedOn w:val="Normal"/>
    <w:uiPriority w:val="99"/>
    <w:unhideWhenUsed/>
    <w:rsid w:val="007D2F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erk">
    <w:name w:val="Strong"/>
    <w:basedOn w:val="Standardskriftforavsnitt"/>
    <w:uiPriority w:val="22"/>
    <w:qFormat/>
    <w:rsid w:val="007D2FCA"/>
    <w:rPr>
      <w:b/>
      <w:bCs/>
    </w:rPr>
  </w:style>
  <w:style w:type="character" w:styleId="Hyperkobling">
    <w:name w:val="Hyperlink"/>
    <w:basedOn w:val="Standardskriftforavsnitt"/>
    <w:uiPriority w:val="99"/>
    <w:unhideWhenUsed/>
    <w:rsid w:val="008B4E15"/>
    <w:rPr>
      <w:color w:val="467886" w:themeColor="hyperlink"/>
      <w:u w:val="single"/>
    </w:rPr>
  </w:style>
  <w:style w:type="character" w:styleId="Ulstomtale">
    <w:name w:val="Unresolved Mention"/>
    <w:basedOn w:val="Standardskriftforavsnitt"/>
    <w:uiPriority w:val="99"/>
    <w:semiHidden/>
    <w:unhideWhenUsed/>
    <w:rsid w:val="008B4E15"/>
    <w:rPr>
      <w:color w:val="605E5C"/>
      <w:shd w:val="clear" w:color="auto" w:fill="E1DFDD"/>
    </w:rPr>
  </w:style>
  <w:style w:type="paragraph" w:styleId="Topptekst">
    <w:name w:val="header"/>
    <w:basedOn w:val="Normal"/>
    <w:link w:val="TopptekstTegn"/>
    <w:uiPriority w:val="99"/>
    <w:unhideWhenUsed/>
    <w:rsid w:val="00097F85"/>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7F85"/>
  </w:style>
  <w:style w:type="paragraph" w:styleId="Bunntekst">
    <w:name w:val="footer"/>
    <w:basedOn w:val="Normal"/>
    <w:link w:val="BunntekstTegn"/>
    <w:uiPriority w:val="99"/>
    <w:unhideWhenUsed/>
    <w:rsid w:val="00A32CE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A32C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erknadstekst">
    <w:name w:val="annotation text"/>
    <w:basedOn w:val="Normal"/>
    <w:link w:val="MerknadstekstTegn"/>
    <w:uiPriority w:val="99"/>
    <w:semiHidden/>
    <w:unhideWhenUsed/>
    <w:rsid w:val="00F7252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72520"/>
    <w:rPr>
      <w:sz w:val="20"/>
      <w:szCs w:val="20"/>
    </w:rPr>
  </w:style>
  <w:style w:type="character" w:styleId="Merknadsreferanse">
    <w:name w:val="annotation reference"/>
    <w:basedOn w:val="Standardskriftforavsnitt"/>
    <w:uiPriority w:val="99"/>
    <w:semiHidden/>
    <w:unhideWhenUsed/>
    <w:rsid w:val="00F725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4208">
      <w:bodyDiv w:val="1"/>
      <w:marLeft w:val="0"/>
      <w:marRight w:val="0"/>
      <w:marTop w:val="0"/>
      <w:marBottom w:val="0"/>
      <w:divBdr>
        <w:top w:val="none" w:sz="0" w:space="0" w:color="auto"/>
        <w:left w:val="none" w:sz="0" w:space="0" w:color="auto"/>
        <w:bottom w:val="none" w:sz="0" w:space="0" w:color="auto"/>
        <w:right w:val="none" w:sz="0" w:space="0" w:color="auto"/>
      </w:divBdr>
    </w:div>
    <w:div w:id="189727960">
      <w:bodyDiv w:val="1"/>
      <w:marLeft w:val="0"/>
      <w:marRight w:val="0"/>
      <w:marTop w:val="0"/>
      <w:marBottom w:val="0"/>
      <w:divBdr>
        <w:top w:val="none" w:sz="0" w:space="0" w:color="auto"/>
        <w:left w:val="none" w:sz="0" w:space="0" w:color="auto"/>
        <w:bottom w:val="none" w:sz="0" w:space="0" w:color="auto"/>
        <w:right w:val="none" w:sz="0" w:space="0" w:color="auto"/>
      </w:divBdr>
    </w:div>
    <w:div w:id="430248326">
      <w:bodyDiv w:val="1"/>
      <w:marLeft w:val="0"/>
      <w:marRight w:val="0"/>
      <w:marTop w:val="0"/>
      <w:marBottom w:val="0"/>
      <w:divBdr>
        <w:top w:val="none" w:sz="0" w:space="0" w:color="auto"/>
        <w:left w:val="none" w:sz="0" w:space="0" w:color="auto"/>
        <w:bottom w:val="none" w:sz="0" w:space="0" w:color="auto"/>
        <w:right w:val="none" w:sz="0" w:space="0" w:color="auto"/>
      </w:divBdr>
    </w:div>
    <w:div w:id="537089645">
      <w:bodyDiv w:val="1"/>
      <w:marLeft w:val="0"/>
      <w:marRight w:val="0"/>
      <w:marTop w:val="0"/>
      <w:marBottom w:val="0"/>
      <w:divBdr>
        <w:top w:val="none" w:sz="0" w:space="0" w:color="auto"/>
        <w:left w:val="none" w:sz="0" w:space="0" w:color="auto"/>
        <w:bottom w:val="none" w:sz="0" w:space="0" w:color="auto"/>
        <w:right w:val="none" w:sz="0" w:space="0" w:color="auto"/>
      </w:divBdr>
    </w:div>
    <w:div w:id="642542346">
      <w:bodyDiv w:val="1"/>
      <w:marLeft w:val="0"/>
      <w:marRight w:val="0"/>
      <w:marTop w:val="0"/>
      <w:marBottom w:val="0"/>
      <w:divBdr>
        <w:top w:val="none" w:sz="0" w:space="0" w:color="auto"/>
        <w:left w:val="none" w:sz="0" w:space="0" w:color="auto"/>
        <w:bottom w:val="none" w:sz="0" w:space="0" w:color="auto"/>
        <w:right w:val="none" w:sz="0" w:space="0" w:color="auto"/>
      </w:divBdr>
    </w:div>
    <w:div w:id="909384079">
      <w:bodyDiv w:val="1"/>
      <w:marLeft w:val="0"/>
      <w:marRight w:val="0"/>
      <w:marTop w:val="0"/>
      <w:marBottom w:val="0"/>
      <w:divBdr>
        <w:top w:val="none" w:sz="0" w:space="0" w:color="auto"/>
        <w:left w:val="none" w:sz="0" w:space="0" w:color="auto"/>
        <w:bottom w:val="none" w:sz="0" w:space="0" w:color="auto"/>
        <w:right w:val="none" w:sz="0" w:space="0" w:color="auto"/>
      </w:divBdr>
    </w:div>
    <w:div w:id="1166673580">
      <w:bodyDiv w:val="1"/>
      <w:marLeft w:val="0"/>
      <w:marRight w:val="0"/>
      <w:marTop w:val="0"/>
      <w:marBottom w:val="0"/>
      <w:divBdr>
        <w:top w:val="none" w:sz="0" w:space="0" w:color="auto"/>
        <w:left w:val="none" w:sz="0" w:space="0" w:color="auto"/>
        <w:bottom w:val="none" w:sz="0" w:space="0" w:color="auto"/>
        <w:right w:val="none" w:sz="0" w:space="0" w:color="auto"/>
      </w:divBdr>
    </w:div>
    <w:div w:id="1195270988">
      <w:bodyDiv w:val="1"/>
      <w:marLeft w:val="0"/>
      <w:marRight w:val="0"/>
      <w:marTop w:val="0"/>
      <w:marBottom w:val="0"/>
      <w:divBdr>
        <w:top w:val="none" w:sz="0" w:space="0" w:color="auto"/>
        <w:left w:val="none" w:sz="0" w:space="0" w:color="auto"/>
        <w:bottom w:val="none" w:sz="0" w:space="0" w:color="auto"/>
        <w:right w:val="none" w:sz="0" w:space="0" w:color="auto"/>
      </w:divBdr>
    </w:div>
    <w:div w:id="1300264358">
      <w:bodyDiv w:val="1"/>
      <w:marLeft w:val="0"/>
      <w:marRight w:val="0"/>
      <w:marTop w:val="0"/>
      <w:marBottom w:val="0"/>
      <w:divBdr>
        <w:top w:val="none" w:sz="0" w:space="0" w:color="auto"/>
        <w:left w:val="none" w:sz="0" w:space="0" w:color="auto"/>
        <w:bottom w:val="none" w:sz="0" w:space="0" w:color="auto"/>
        <w:right w:val="none" w:sz="0" w:space="0" w:color="auto"/>
      </w:divBdr>
    </w:div>
    <w:div w:id="1511868329">
      <w:bodyDiv w:val="1"/>
      <w:marLeft w:val="0"/>
      <w:marRight w:val="0"/>
      <w:marTop w:val="0"/>
      <w:marBottom w:val="0"/>
      <w:divBdr>
        <w:top w:val="none" w:sz="0" w:space="0" w:color="auto"/>
        <w:left w:val="none" w:sz="0" w:space="0" w:color="auto"/>
        <w:bottom w:val="none" w:sz="0" w:space="0" w:color="auto"/>
        <w:right w:val="none" w:sz="0" w:space="0" w:color="auto"/>
      </w:divBdr>
    </w:div>
    <w:div w:id="1605577728">
      <w:bodyDiv w:val="1"/>
      <w:marLeft w:val="0"/>
      <w:marRight w:val="0"/>
      <w:marTop w:val="0"/>
      <w:marBottom w:val="0"/>
      <w:divBdr>
        <w:top w:val="none" w:sz="0" w:space="0" w:color="auto"/>
        <w:left w:val="none" w:sz="0" w:space="0" w:color="auto"/>
        <w:bottom w:val="none" w:sz="0" w:space="0" w:color="auto"/>
        <w:right w:val="none" w:sz="0" w:space="0" w:color="auto"/>
      </w:divBdr>
    </w:div>
    <w:div w:id="1662270753">
      <w:bodyDiv w:val="1"/>
      <w:marLeft w:val="0"/>
      <w:marRight w:val="0"/>
      <w:marTop w:val="0"/>
      <w:marBottom w:val="0"/>
      <w:divBdr>
        <w:top w:val="none" w:sz="0" w:space="0" w:color="auto"/>
        <w:left w:val="none" w:sz="0" w:space="0" w:color="auto"/>
        <w:bottom w:val="none" w:sz="0" w:space="0" w:color="auto"/>
        <w:right w:val="none" w:sz="0" w:space="0" w:color="auto"/>
      </w:divBdr>
    </w:div>
    <w:div w:id="1697347451">
      <w:bodyDiv w:val="1"/>
      <w:marLeft w:val="0"/>
      <w:marRight w:val="0"/>
      <w:marTop w:val="0"/>
      <w:marBottom w:val="0"/>
      <w:divBdr>
        <w:top w:val="none" w:sz="0" w:space="0" w:color="auto"/>
        <w:left w:val="none" w:sz="0" w:space="0" w:color="auto"/>
        <w:bottom w:val="none" w:sz="0" w:space="0" w:color="auto"/>
        <w:right w:val="none" w:sz="0" w:space="0" w:color="auto"/>
      </w:divBdr>
    </w:div>
    <w:div w:id="17200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dik.thun/Library/Group%20Containers/UBF8T346G9.Office/User%20Content.localized/Templates.localized/H&#248;ringsinnspill%20N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1DE51131CB3469EFADDBBF99ADEDE" ma:contentTypeVersion="14" ma:contentTypeDescription="Create a new document." ma:contentTypeScope="" ma:versionID="fe851f669a5c8b376cf8001a26889ccf">
  <xsd:schema xmlns:xsd="http://www.w3.org/2001/XMLSchema" xmlns:xs="http://www.w3.org/2001/XMLSchema" xmlns:p="http://schemas.microsoft.com/office/2006/metadata/properties" xmlns:ns2="e13f8534-8581-48f0-a648-24d8cbfd63fc" xmlns:ns3="45c0cf5b-4f65-4814-ab2e-cc1b18434567" targetNamespace="http://schemas.microsoft.com/office/2006/metadata/properties" ma:root="true" ma:fieldsID="12b9e50074deebcea1441d47cab5dc24" ns2:_="" ns3:_="">
    <xsd:import namespace="e13f8534-8581-48f0-a648-24d8cbfd63fc"/>
    <xsd:import namespace="45c0cf5b-4f65-4814-ab2e-cc1b18434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f8534-8581-48f0-a648-24d8cbfd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67ba83-0454-46e6-9fbe-de3c80d3e4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0cf5b-4f65-4814-ab2e-cc1b184345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6aec21-fd70-4e6f-9024-930c102fa8be}" ma:internalName="TaxCatchAll" ma:showField="CatchAllData" ma:web="45c0cf5b-4f65-4814-ab2e-cc1b18434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0cf5b-4f65-4814-ab2e-cc1b18434567" xsi:nil="true"/>
    <lcf76f155ced4ddcb4097134ff3c332f xmlns="e13f8534-8581-48f0-a648-24d8cbfd6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3E055B-82FD-4CBC-8DD0-48432893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f8534-8581-48f0-a648-24d8cbfd63fc"/>
    <ds:schemaRef ds:uri="45c0cf5b-4f65-4814-ab2e-cc1b18434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FD7E8-7F32-4710-B40A-69B74FA76D56}">
  <ds:schemaRefs>
    <ds:schemaRef ds:uri="http://schemas.microsoft.com/sharepoint/v3/contenttype/forms"/>
  </ds:schemaRefs>
</ds:datastoreItem>
</file>

<file path=customXml/itemProps3.xml><?xml version="1.0" encoding="utf-8"?>
<ds:datastoreItem xmlns:ds="http://schemas.openxmlformats.org/officeDocument/2006/customXml" ds:itemID="{A99E5DEF-83DE-4EFF-804A-6514649ACAF7}">
  <ds:schemaRefs>
    <ds:schemaRef ds:uri="http://schemas.microsoft.com/office/2006/metadata/properties"/>
    <ds:schemaRef ds:uri="http://schemas.microsoft.com/office/infopath/2007/PartnerControls"/>
    <ds:schemaRef ds:uri="45c0cf5b-4f65-4814-ab2e-cc1b18434567"/>
    <ds:schemaRef ds:uri="e13f8534-8581-48f0-a648-24d8cbfd63fc"/>
  </ds:schemaRefs>
</ds:datastoreItem>
</file>

<file path=docMetadata/LabelInfo.xml><?xml version="1.0" encoding="utf-8"?>
<clbl:labelList xmlns:clbl="http://schemas.microsoft.com/office/2020/mipLabelMetadata">
  <clbl:label id="{71d2b4ee-735e-4f73-b8ea-8254022c0e4d}" enabled="0" method="" siteId="{71d2b4ee-735e-4f73-b8ea-8254022c0e4d}" removed="1"/>
</clbl:labelList>
</file>

<file path=docProps/app.xml><?xml version="1.0" encoding="utf-8"?>
<Properties xmlns="http://schemas.openxmlformats.org/officeDocument/2006/extended-properties" xmlns:vt="http://schemas.openxmlformats.org/officeDocument/2006/docPropsVTypes">
  <Template>Høringsinnspill NV.dotx</Template>
  <TotalTime>4</TotalTime>
  <Pages>2</Pages>
  <Words>615</Words>
  <Characters>3261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3869</CharactersWithSpaces>
  <SharedDoc>false</SharedDoc>
  <HLinks>
    <vt:vector size="18" baseType="variant">
      <vt:variant>
        <vt:i4>4718708</vt:i4>
      </vt:variant>
      <vt:variant>
        <vt:i4>6</vt:i4>
      </vt:variant>
      <vt:variant>
        <vt:i4>0</vt:i4>
      </vt:variant>
      <vt:variant>
        <vt:i4>5</vt:i4>
      </vt:variant>
      <vt:variant>
        <vt:lpwstr>mailto:ild@norskvarme.org</vt:lpwstr>
      </vt:variant>
      <vt:variant>
        <vt:lpwstr/>
      </vt:variant>
      <vt:variant>
        <vt:i4>3670033</vt:i4>
      </vt:variant>
      <vt:variant>
        <vt:i4>3</vt:i4>
      </vt:variant>
      <vt:variant>
        <vt:i4>0</vt:i4>
      </vt:variant>
      <vt:variant>
        <vt:i4>5</vt:i4>
      </vt:variant>
      <vt:variant>
        <vt:lpwstr>mailto:styreleder@norskvarme.org</vt:lpwstr>
      </vt:variant>
      <vt:variant>
        <vt:lpwstr/>
      </vt:variant>
      <vt:variant>
        <vt:i4>2293797</vt:i4>
      </vt:variant>
      <vt:variant>
        <vt:i4>0</vt:i4>
      </vt:variant>
      <vt:variant>
        <vt:i4>0</vt:i4>
      </vt:variant>
      <vt:variant>
        <vt:i4>5</vt:i4>
      </vt:variant>
      <vt:variant>
        <vt:lpwstr>http://www.norskvarme.org/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Thun</dc:creator>
  <cp:keywords/>
  <dc:description/>
  <cp:lastModifiedBy>Madeleine Nordengen</cp:lastModifiedBy>
  <cp:revision>2</cp:revision>
  <cp:lastPrinted>2026-01-29T21:48:00Z</cp:lastPrinted>
  <dcterms:created xsi:type="dcterms:W3CDTF">2026-04-28T18:55:00Z</dcterms:created>
  <dcterms:modified xsi:type="dcterms:W3CDTF">2026-05-28T19:47:00Z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0x010100FBC1DE51131CB3469EFADDBBF99ADEDE</vt:lpwstr>
  </property>
  <property fmtid="{D5CDD505-2E9C-101B-9397-08002B2CF9AE}" pid="3" name="MediaServiceImageTags">
    <vt:lpwstr/>
  </property>
</Properties>
</file>